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12" w:beforeLines="100" w:beforeAutospacing="0" w:after="312" w:afterLines="100" w:afterAutospacing="0" w:line="360" w:lineRule="auto"/>
        <w:jc w:val="center"/>
        <w:rPr>
          <w:rFonts w:asciiTheme="majorEastAsia" w:hAnsiTheme="majorEastAsia" w:eastAsiaTheme="majorEastAsia" w:cstheme="majorEastAsia"/>
          <w:b/>
          <w:bCs/>
          <w:kern w:val="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/>
        </w:rPr>
        <w:t>论坛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</w:rPr>
        <w:t>投稿须知</w:t>
      </w:r>
    </w:p>
    <w:p>
      <w:pPr>
        <w:pStyle w:val="5"/>
        <w:numPr>
          <w:numId w:val="0"/>
        </w:numPr>
        <w:spacing w:line="560" w:lineRule="exact"/>
        <w:ind w:lef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论文字数</w:t>
      </w:r>
    </w:p>
    <w:p>
      <w:pPr>
        <w:pStyle w:val="2"/>
        <w:widowControl/>
        <w:spacing w:beforeAutospacing="0" w:afterAutospacing="0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论文以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000-10000字为宜，并附300字以内的内容提要。论文稿件请在正文前附中文摘要（100—400字左右）、中文关键词（3—5个），在参考文献后附相应的英文标题、摘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要和关键词。</w:t>
      </w:r>
    </w:p>
    <w:p>
      <w:pPr>
        <w:pStyle w:val="5"/>
        <w:numPr>
          <w:numId w:val="0"/>
        </w:numPr>
        <w:spacing w:line="560" w:lineRule="exact"/>
        <w:ind w:lef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字体字号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论文标题三号黑体加粗，作者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相关信息</w:t>
      </w:r>
      <w:r>
        <w:rPr>
          <w:rFonts w:hint="eastAsia" w:ascii="楷体" w:hAnsi="楷体" w:eastAsia="楷体" w:cs="楷体"/>
          <w:sz w:val="28"/>
          <w:szCs w:val="28"/>
        </w:rPr>
        <w:t>四号楷体，内容提要小四号楷体，正文小四号宋体，作者简介五号楷体。行间距：单倍行距。</w:t>
      </w:r>
    </w:p>
    <w:p>
      <w:pPr>
        <w:pStyle w:val="5"/>
        <w:numPr>
          <w:numId w:val="0"/>
        </w:numPr>
        <w:spacing w:line="560" w:lineRule="exact"/>
        <w:ind w:leftChars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注释规范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1.注释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用于对文章正文作补充的文字，采用脚注形式，注号使用“1、2、3 ……”表示，每页重新标号。</w:t>
      </w:r>
    </w:p>
    <w:p>
      <w:pPr>
        <w:pStyle w:val="2"/>
        <w:widowControl/>
        <w:numPr>
          <w:ilvl w:val="0"/>
          <w:numId w:val="1"/>
        </w:numPr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参考文献</w:t>
      </w:r>
    </w:p>
    <w:p>
      <w:pPr>
        <w:pStyle w:val="2"/>
        <w:widowControl/>
        <w:numPr>
          <w:numId w:val="0"/>
        </w:numPr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用于说明引文的出处，采用脚注形式，同时将参考文献单独列于文后。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（1）注项（下列各类参考文献的所有注项不可缺省）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a.专著：[序号] 主要责任者.文献题名.出版地:出版者，出版年份.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b.期刊文章：[序号] 主要责任者.文献题名.刊名：年,卷.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c.论文集中的析出文献: [序号] 析出文献主要责任者.析出文献题名.论文集主要责任者：论文集题名，出版地，出版者，出版年份.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d.报纸文章：[序号] 主要责任者.文献题名.报纸名：出版日期（版次）.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e.外文版专著、期刊、论文集、报纸等：用原文标注各项，切忌中文与外文混用。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（2）常用文献标识码：[M]专著，[C]会议录，[R]报告，[D]学位论文，[P]专利文献，[J]期刊，[N]报纸，[S]标准，[G]汇编（论文集），[A]析出文献，[Z]其他。</w:t>
      </w:r>
    </w:p>
    <w:p>
      <w:pPr>
        <w:pStyle w:val="5"/>
        <w:numPr>
          <w:numId w:val="0"/>
        </w:numPr>
        <w:spacing w:line="560" w:lineRule="exact"/>
        <w:ind w:leftChars="0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5"/>
        <w:numPr>
          <w:numId w:val="0"/>
        </w:numPr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四、其他说明</w:t>
      </w:r>
    </w:p>
    <w:p>
      <w:pPr>
        <w:pStyle w:val="5"/>
        <w:numPr>
          <w:numId w:val="0"/>
        </w:numPr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1.请围绕各论坛主题进行投稿，偏离题目会影响最终分数。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2.本论坛只接受电子版投稿（建议Word 2003或者Word 2007格式）。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3.本论坛只接受投稿者未发表或者一年以内发表的论文。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4.论文稿件未按规定格式进行命名，不予接受。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5.每个分论坛每人限投一篇，多投者按最先投送一篇为准。</w:t>
      </w:r>
    </w:p>
    <w:p>
      <w:pPr>
        <w:pStyle w:val="2"/>
        <w:widowControl/>
        <w:spacing w:beforeAutospacing="0" w:afterAutospacing="0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7.投稿论文请另附封面，作者个人信息有关内容在封面标识，无需在正文及脚注添加。封面写明论文题目以及作者相关信息，包括投稿论坛、姓名、学校、学位、电话和邮箱等，正文中仅标示论文题目。</w:t>
      </w:r>
    </w:p>
    <w:p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示例：作者投稿信息：</w:t>
      </w:r>
    </w:p>
    <w:p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姓名：张三</w:t>
      </w:r>
    </w:p>
    <w:p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院校：中国人民大学哲学院</w:t>
      </w:r>
    </w:p>
    <w:p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学位：2015级博士研究生</w:t>
      </w:r>
    </w:p>
    <w:p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电话：188****1234</w:t>
      </w:r>
    </w:p>
    <w:p>
      <w:pPr>
        <w:pStyle w:val="2"/>
        <w:widowControl/>
        <w:spacing w:beforeAutospacing="0" w:afterAutospacing="0"/>
        <w:ind w:firstLine="560" w:firstLineChars="200"/>
        <w:jc w:val="both"/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-SA"/>
        </w:rPr>
        <w:t>邮箱：****@126.com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5022C"/>
    <w:multiLevelType w:val="singleLevel"/>
    <w:tmpl w:val="919502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84F0C"/>
    <w:rsid w:val="00092138"/>
    <w:rsid w:val="001371BB"/>
    <w:rsid w:val="002E5255"/>
    <w:rsid w:val="004720BD"/>
    <w:rsid w:val="005B7B97"/>
    <w:rsid w:val="00CF38FB"/>
    <w:rsid w:val="056E3802"/>
    <w:rsid w:val="09CB74B9"/>
    <w:rsid w:val="0F397436"/>
    <w:rsid w:val="214F2A87"/>
    <w:rsid w:val="2A1B7263"/>
    <w:rsid w:val="3BE442B1"/>
    <w:rsid w:val="4A5D1635"/>
    <w:rsid w:val="4CE92A73"/>
    <w:rsid w:val="58484F0C"/>
    <w:rsid w:val="5CEF167B"/>
    <w:rsid w:val="6AEC6E21"/>
    <w:rsid w:val="6BDF7F05"/>
    <w:rsid w:val="6BE411B8"/>
    <w:rsid w:val="6D535020"/>
    <w:rsid w:val="7F02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119</Words>
  <Characters>679</Characters>
  <Lines>5</Lines>
  <Paragraphs>1</Paragraphs>
  <TotalTime>9</TotalTime>
  <ScaleCrop>false</ScaleCrop>
  <LinksUpToDate>false</LinksUpToDate>
  <CharactersWithSpaces>797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2018-10-10T14:46:00Z</dcterms:created>
  <dc:creator>大风大</dc:creator>
  <cp:lastModifiedBy>nl.forever</cp:lastModifiedBy>
  <dcterms:modified xsi:type="dcterms:W3CDTF">2020-07-15T02:33:08Z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